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69A" w:rsidRDefault="0018669A"/>
    <w:p w:rsidR="00F61CF3" w:rsidRDefault="00B53317" w:rsidP="0018669A">
      <w:r>
        <w:rPr>
          <w:noProof/>
        </w:rPr>
        <w:drawing>
          <wp:inline distT="0" distB="0" distL="0" distR="0">
            <wp:extent cx="2011086" cy="379657"/>
            <wp:effectExtent l="19050" t="0" r="8214" b="0"/>
            <wp:docPr id="1" name="Picture 0" descr="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436" cy="37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CF3" w:rsidRDefault="00F61CF3" w:rsidP="00F61CF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Clerc Center Event Proposal Form</w:t>
      </w:r>
    </w:p>
    <w:p w:rsidR="00F61CF3" w:rsidRDefault="00F61CF3" w:rsidP="00F61CF3">
      <w:pPr>
        <w:pStyle w:val="Default"/>
        <w:jc w:val="center"/>
        <w:rPr>
          <w:sz w:val="23"/>
          <w:szCs w:val="23"/>
        </w:rPr>
      </w:pPr>
    </w:p>
    <w:p w:rsidR="00F61CF3" w:rsidRPr="00F61CF3" w:rsidRDefault="00F61CF3" w:rsidP="00F61CF3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Name of Requestor: </w:t>
      </w:r>
      <w:r w:rsidR="00B53317">
        <w:rPr>
          <w:sz w:val="22"/>
          <w:szCs w:val="22"/>
        </w:rPr>
        <w:t>__________________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Name of Event: </w:t>
      </w:r>
      <w:r w:rsidR="00B53317">
        <w:rPr>
          <w:sz w:val="22"/>
          <w:szCs w:val="22"/>
          <w:u w:val="single"/>
        </w:rPr>
        <w:softHyphen/>
      </w:r>
      <w:r w:rsidR="00B53317">
        <w:rPr>
          <w:sz w:val="22"/>
          <w:szCs w:val="22"/>
          <w:u w:val="single"/>
        </w:rPr>
        <w:softHyphen/>
      </w:r>
      <w:r w:rsidR="00B53317">
        <w:rPr>
          <w:sz w:val="22"/>
          <w:szCs w:val="22"/>
          <w:u w:val="single"/>
        </w:rPr>
        <w:softHyphen/>
        <w:t>_______________________________________________________________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Event Organizer(s): </w:t>
      </w:r>
      <w:r w:rsidR="00B53317">
        <w:rPr>
          <w:sz w:val="22"/>
          <w:szCs w:val="22"/>
          <w:u w:val="single"/>
        </w:rPr>
        <w:t>____________________________________________________________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B53317" w:rsidRDefault="00F61CF3" w:rsidP="00F61CF3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Date/Time of Event: </w:t>
      </w:r>
      <w:r w:rsidR="00B53317">
        <w:rPr>
          <w:sz w:val="22"/>
          <w:szCs w:val="22"/>
          <w:u w:val="single"/>
        </w:rPr>
        <w:t>____________________________________________________________</w:t>
      </w:r>
      <w:r w:rsidRPr="00F61CF3">
        <w:rPr>
          <w:sz w:val="22"/>
          <w:szCs w:val="22"/>
          <w:u w:val="single"/>
        </w:rPr>
        <w:t xml:space="preserve"> </w:t>
      </w:r>
    </w:p>
    <w:p w:rsidR="00B53317" w:rsidRDefault="00B53317" w:rsidP="00F61CF3">
      <w:pPr>
        <w:pStyle w:val="Default"/>
        <w:rPr>
          <w:sz w:val="22"/>
          <w:szCs w:val="22"/>
          <w:u w:val="single"/>
        </w:rPr>
      </w:pPr>
    </w:p>
    <w:p w:rsidR="00F61CF3" w:rsidRPr="00F61CF3" w:rsidRDefault="00F61CF3" w:rsidP="00F61CF3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Purpose of Event: </w:t>
      </w:r>
      <w:r w:rsidR="00B53317">
        <w:rPr>
          <w:sz w:val="22"/>
          <w:szCs w:val="22"/>
          <w:u w:val="single"/>
        </w:rPr>
        <w:t>_____________________________________________________________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Pr="00F61CF3" w:rsidRDefault="00F61CF3" w:rsidP="00F61CF3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Proposed Location(s): </w:t>
      </w:r>
      <w:r w:rsidR="00B53317">
        <w:rPr>
          <w:sz w:val="22"/>
          <w:szCs w:val="22"/>
          <w:u w:val="single"/>
        </w:rPr>
        <w:t>__________________________________________________________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Target Audience:</w:t>
      </w:r>
      <w:r w:rsidR="00B53317">
        <w:rPr>
          <w:sz w:val="22"/>
          <w:szCs w:val="22"/>
        </w:rPr>
        <w:t xml:space="preserve"> ______________________________________________________________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Pr="00F61CF3" w:rsidRDefault="00F61CF3" w:rsidP="00F61CF3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Expected Number of Attendees: </w:t>
      </w:r>
      <w:r w:rsidR="00B53317">
        <w:rPr>
          <w:sz w:val="22"/>
          <w:szCs w:val="22"/>
          <w:u w:val="single"/>
        </w:rPr>
        <w:t>__________________________________________________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Pr="00F61CF3" w:rsidRDefault="00F61CF3" w:rsidP="00F61CF3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CCLT Director or Principal Responsible: </w:t>
      </w:r>
      <w:r w:rsidR="00B53317">
        <w:rPr>
          <w:sz w:val="22"/>
          <w:szCs w:val="22"/>
          <w:u w:val="single"/>
        </w:rPr>
        <w:t>____________________________________________</w:t>
      </w:r>
    </w:p>
    <w:p w:rsidR="00F61CF3" w:rsidRPr="00F61CF3" w:rsidRDefault="00F61CF3" w:rsidP="00F61CF3">
      <w:pPr>
        <w:pStyle w:val="Default"/>
        <w:rPr>
          <w:sz w:val="22"/>
          <w:szCs w:val="22"/>
          <w:u w:val="single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Provide a breakdown of a cost estimate for the event: 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Food and Beverage: </w:t>
      </w:r>
      <w:r w:rsidR="00B53317">
        <w:rPr>
          <w:i/>
          <w:iCs/>
          <w:sz w:val="22"/>
          <w:szCs w:val="22"/>
        </w:rPr>
        <w:t>$________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Pr="00F61CF3" w:rsidRDefault="00F61CF3" w:rsidP="00F61CF3">
      <w:pPr>
        <w:pStyle w:val="Default"/>
        <w:rPr>
          <w:sz w:val="22"/>
          <w:szCs w:val="22"/>
          <w:u w:val="single"/>
        </w:rPr>
      </w:pPr>
      <w:r>
        <w:rPr>
          <w:i/>
          <w:iCs/>
          <w:sz w:val="22"/>
          <w:szCs w:val="22"/>
        </w:rPr>
        <w:t xml:space="preserve">Interpreting Services: $ </w:t>
      </w:r>
      <w:r w:rsidR="00B53317">
        <w:rPr>
          <w:iCs/>
          <w:sz w:val="22"/>
          <w:szCs w:val="22"/>
          <w:u w:val="single"/>
        </w:rPr>
        <w:t>_________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Equipment: $</w:t>
      </w:r>
      <w:r w:rsidR="00BF1D17">
        <w:rPr>
          <w:i/>
          <w:iCs/>
          <w:sz w:val="22"/>
          <w:szCs w:val="22"/>
        </w:rPr>
        <w:t xml:space="preserve"> </w:t>
      </w:r>
      <w:r w:rsidR="00B53317">
        <w:rPr>
          <w:i/>
          <w:iCs/>
          <w:sz w:val="22"/>
          <w:szCs w:val="22"/>
        </w:rPr>
        <w:t>_________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Transportation: $</w:t>
      </w:r>
      <w:r w:rsidR="00B53317">
        <w:rPr>
          <w:iCs/>
          <w:sz w:val="22"/>
          <w:szCs w:val="22"/>
          <w:u w:val="single"/>
        </w:rPr>
        <w:t xml:space="preserve"> _______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A53D37" w:rsidRPr="00A53D37" w:rsidRDefault="00A53D37" w:rsidP="00F61CF3">
      <w:pPr>
        <w:pStyle w:val="Default"/>
        <w:rPr>
          <w:i/>
          <w:sz w:val="22"/>
          <w:szCs w:val="22"/>
        </w:rPr>
      </w:pPr>
      <w:r w:rsidRPr="00A53D37">
        <w:rPr>
          <w:i/>
          <w:sz w:val="22"/>
          <w:szCs w:val="22"/>
        </w:rPr>
        <w:t>Lodging: $_______</w:t>
      </w:r>
    </w:p>
    <w:p w:rsidR="00A53D37" w:rsidRDefault="00A53D37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>Personnel: $</w:t>
      </w:r>
      <w:r w:rsidR="00BF1D17">
        <w:rPr>
          <w:i/>
          <w:iCs/>
          <w:sz w:val="22"/>
          <w:szCs w:val="22"/>
        </w:rPr>
        <w:t xml:space="preserve"> </w:t>
      </w:r>
      <w:r w:rsidR="00B53317">
        <w:rPr>
          <w:i/>
          <w:iCs/>
          <w:sz w:val="22"/>
          <w:szCs w:val="22"/>
        </w:rPr>
        <w:t>_______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Other costs (specify): $_______ </w:t>
      </w: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Total estimated budget based on costs above: $________ </w:t>
      </w:r>
    </w:p>
    <w:p w:rsidR="00BF1D17" w:rsidRDefault="00BF1D17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Has funding been secured for this event? If so, indicate funding source. </w:t>
      </w:r>
    </w:p>
    <w:p w:rsidR="00F61CF3" w:rsidRDefault="00F61CF3" w:rsidP="00BF1D17">
      <w:pPr>
        <w:pStyle w:val="Default"/>
        <w:ind w:firstLine="720"/>
        <w:rPr>
          <w:sz w:val="22"/>
          <w:szCs w:val="22"/>
        </w:rPr>
      </w:pPr>
    </w:p>
    <w:p w:rsidR="00F61CF3" w:rsidRDefault="00F61CF3" w:rsidP="00BF1D1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What resources or support are needed for this event (e.g., program book </w:t>
      </w:r>
      <w:r w:rsidR="00BF1D17">
        <w:rPr>
          <w:sz w:val="22"/>
          <w:szCs w:val="22"/>
        </w:rPr>
        <w:t>development)?</w:t>
      </w:r>
      <w:r w:rsidR="00BF1D17">
        <w:rPr>
          <w:sz w:val="22"/>
          <w:szCs w:val="22"/>
        </w:rPr>
        <w:tab/>
      </w:r>
    </w:p>
    <w:p w:rsidR="00B53317" w:rsidRDefault="00B53317" w:rsidP="00F61CF3">
      <w:pPr>
        <w:pStyle w:val="Default"/>
        <w:rPr>
          <w:sz w:val="22"/>
          <w:szCs w:val="22"/>
        </w:rPr>
      </w:pPr>
    </w:p>
    <w:p w:rsidR="0018669A" w:rsidRDefault="0018669A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How does this event support the objectives of the Clerc Center Strategic Plan? </w:t>
      </w:r>
    </w:p>
    <w:p w:rsidR="00F61CF3" w:rsidRPr="0018669A" w:rsidRDefault="00F61CF3" w:rsidP="0018669A"/>
    <w:p w:rsidR="00F61CF3" w:rsidRDefault="00F61CF3" w:rsidP="00F61CF3">
      <w:pPr>
        <w:pStyle w:val="Default"/>
        <w:pageBreakBefore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What are the desired outcomes of the event? What will the event accomplish? For example, desired outcomes of a post-secondary fair for local deaf and hard of hearing students would be to: 1) provide students with options for employment and education after high school, 2) show students the relationship between high school choices and post-secondary requirements, and 3) support local mainstream programs </w:t>
      </w:r>
    </w:p>
    <w:p w:rsidR="00BF1D17" w:rsidRDefault="00BF1D17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</w:p>
    <w:p w:rsidR="00F61CF3" w:rsidRDefault="00F61CF3" w:rsidP="00F61C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How will the organizers determine how well the event achieved the desired outcomes? </w:t>
      </w:r>
    </w:p>
    <w:p w:rsidR="00BF1D17" w:rsidRDefault="00BF1D17" w:rsidP="00F61C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p w:rsidR="00B53317" w:rsidRDefault="00B53317" w:rsidP="00F61CF3">
      <w:pPr>
        <w:pStyle w:val="Default"/>
        <w:rPr>
          <w:sz w:val="22"/>
          <w:szCs w:val="22"/>
        </w:rPr>
      </w:pPr>
    </w:p>
    <w:p w:rsidR="00B53317" w:rsidRDefault="00B53317" w:rsidP="00F61CF3">
      <w:pPr>
        <w:pStyle w:val="Default"/>
        <w:rPr>
          <w:sz w:val="22"/>
          <w:szCs w:val="22"/>
        </w:rPr>
      </w:pPr>
    </w:p>
    <w:p w:rsidR="00F61CF3" w:rsidRDefault="00F61CF3" w:rsidP="00F61CF3">
      <w:r>
        <w:t>Please submit this form via e-mail to your CCLT director or principal and, as appropriate, immediate supervisor. You will be informed regarding the status of your request. Thank you.</w:t>
      </w:r>
    </w:p>
    <w:sectPr w:rsidR="00F61CF3" w:rsidSect="00161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0EC5"/>
    <w:multiLevelType w:val="hybridMultilevel"/>
    <w:tmpl w:val="4FEEBEF6"/>
    <w:lvl w:ilvl="0" w:tplc="948A0D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doNotDisplayPageBoundaries/>
  <w:attachedTemplate r:id="rId1"/>
  <w:defaultTabStop w:val="720"/>
  <w:characterSpacingControl w:val="doNotCompress"/>
  <w:compat/>
  <w:rsids>
    <w:rsidRoot w:val="00D91162"/>
    <w:rsid w:val="00161A35"/>
    <w:rsid w:val="0018669A"/>
    <w:rsid w:val="00552ABA"/>
    <w:rsid w:val="005E3CC4"/>
    <w:rsid w:val="005F68CE"/>
    <w:rsid w:val="006E55A2"/>
    <w:rsid w:val="007D0D26"/>
    <w:rsid w:val="00A53D37"/>
    <w:rsid w:val="00B53317"/>
    <w:rsid w:val="00BF1D17"/>
    <w:rsid w:val="00C558D3"/>
    <w:rsid w:val="00D461F3"/>
    <w:rsid w:val="00D91162"/>
    <w:rsid w:val="00EB3F82"/>
    <w:rsid w:val="00ED792F"/>
    <w:rsid w:val="00F062DF"/>
    <w:rsid w:val="00F61CF3"/>
    <w:rsid w:val="00F9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1C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D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ts.lasry\Desktop\Clerc%20Center%20Event%20Proposal%20Form%2020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Clerc Center Event Proposal Form 2009.dotx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Clerc Center Gallaudet University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Lasry</dc:creator>
  <cp:keywords/>
  <dc:description/>
  <cp:lastModifiedBy>Sydney Lasry</cp:lastModifiedBy>
  <cp:revision>1</cp:revision>
  <dcterms:created xsi:type="dcterms:W3CDTF">2009-12-11T14:27:00Z</dcterms:created>
  <dcterms:modified xsi:type="dcterms:W3CDTF">2009-12-11T14:27:00Z</dcterms:modified>
</cp:coreProperties>
</file>